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wordWrap/>
        <w:adjustRightInd/>
        <w:snapToGrid/>
        <w:spacing w:beforeAutospacing="0" w:afterAutospacing="0" w:line="240" w:lineRule="auto"/>
        <w:ind w:right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届建筑空间摄影大赛作品登记表</w:t>
      </w:r>
    </w:p>
    <w:tbl>
      <w:tblPr>
        <w:tblStyle w:val="3"/>
        <w:tblW w:w="8941" w:type="dxa"/>
        <w:jc w:val="center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530"/>
        <w:gridCol w:w="1005"/>
        <w:gridCol w:w="1080"/>
        <w:gridCol w:w="1095"/>
        <w:gridCol w:w="135"/>
        <w:gridCol w:w="600"/>
        <w:gridCol w:w="390"/>
        <w:gridCol w:w="1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0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253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47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231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QQ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361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照片数量</w:t>
            </w:r>
          </w:p>
        </w:tc>
        <w:tc>
          <w:tcPr>
            <w:tcW w:w="201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共  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 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4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（包括时间、地点及创作思路，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50~200字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894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94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auto"/>
              <w:ind w:left="1058" w:leftChars="0" w:right="0" w:hanging="1058" w:hangingChars="504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作者声明：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在提交作品并填写此表时，我已经详细了解并完全同意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第四届建筑空间摄影大赛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的内容。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auto"/>
              <w:ind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作者签名（手写）：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2017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4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hd w:val="clear" w:color="auto" w:fill="FFFFFF"/>
              <w:wordWrap/>
              <w:adjustRightInd/>
              <w:snapToGrid/>
              <w:spacing w:beforeAutospacing="0" w:afterAutospacing="0" w:line="360" w:lineRule="auto"/>
              <w:ind w:right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1"/>
                <w:szCs w:val="21"/>
              </w:rPr>
              <w:t>填写说明：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1、“作者签名”之外的信息，均需进行电子录入。</w:t>
            </w:r>
          </w:p>
        </w:tc>
      </w:tr>
    </w:tbl>
    <w:p>
      <w:pPr>
        <w:widowControl/>
        <w:shd w:val="clear" w:color="auto" w:fill="FFFFFF"/>
        <w:wordWrap/>
        <w:adjustRightInd/>
        <w:snapToGrid/>
        <w:spacing w:beforeAutospacing="0" w:afterAutospacing="0" w:line="240" w:lineRule="auto"/>
        <w:ind w:right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FE300C9"/>
    <w:rsid w:val="120567C6"/>
    <w:rsid w:val="311F204D"/>
    <w:rsid w:val="5F102A07"/>
    <w:rsid w:val="5FE300C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2017-07-12T07:53:00Z</dcterms:created>
  <dc:creator>Administrator</dc:creator>
  <cp:lastModifiedBy>Administrator</cp:lastModifiedBy>
  <dcterms:modified xsi:type="dcterms:W3CDTF">2019-07-02T05:51:53Z</dcterms:modified>
  <dc:title>第三届“筑影”建筑空间摄影大赛作品登记表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